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8B" w:rsidRDefault="008726A2">
      <w:pPr>
        <w:pStyle w:val="AbstractTitle"/>
      </w:pPr>
      <w:r>
        <w:rPr>
          <w:highlight w:val="yellow"/>
        </w:rPr>
        <w:fldChar w:fldCharType="begin">
          <w:ffData>
            <w:name w:val="Title"/>
            <w:enabled/>
            <w:calcOnExit w:val="0"/>
            <w:textInput>
              <w:default w:val="This is the title of an example abstract"/>
              <w:format w:val="FIRST CAPITAL"/>
            </w:textInput>
          </w:ffData>
        </w:fldChar>
      </w:r>
      <w:bookmarkStart w:id="0" w:name="Title"/>
      <w:r>
        <w:rPr>
          <w:highlight w:val="yellow"/>
        </w:rPr>
        <w:instrText xml:space="preserve"> FORMTEXT </w:instrText>
      </w:r>
      <w:r>
        <w:rPr>
          <w:highlight w:val="yellow"/>
        </w:rPr>
      </w:r>
      <w:r>
        <w:rPr>
          <w:highlight w:val="yellow"/>
        </w:rPr>
        <w:fldChar w:fldCharType="separate"/>
      </w:r>
      <w:r>
        <w:rPr>
          <w:noProof/>
          <w:highlight w:val="yellow"/>
        </w:rPr>
        <w:t>This is the title of an example abstract</w:t>
      </w:r>
      <w:r>
        <w:rPr>
          <w:highlight w:val="yellow"/>
        </w:rPr>
        <w:fldChar w:fldCharType="end"/>
      </w:r>
      <w:bookmarkEnd w:id="0"/>
    </w:p>
    <w:p w:rsidR="00FE2B8B" w:rsidRDefault="004631A4">
      <w:pPr>
        <w:pStyle w:val="AbstractAuthors"/>
      </w:pPr>
      <w:r>
        <w:fldChar w:fldCharType="begin">
          <w:ffData>
            <w:name w:val="Text2"/>
            <w:enabled/>
            <w:calcOnExit w:val="0"/>
            <w:textInput>
              <w:default w:val="An asterisk * is placed after the speaker's last name. The affiliation of each author should be listed as place of employment or university attended when the research was completed."/>
            </w:textInput>
          </w:ffData>
        </w:fldChar>
      </w:r>
      <w:bookmarkStart w:id="1" w:name="Text2"/>
      <w:r>
        <w:instrText xml:space="preserve"> FORMTEXT </w:instrText>
      </w:r>
      <w:r>
        <w:fldChar w:fldCharType="separate"/>
      </w:r>
      <w:r>
        <w:rPr>
          <w:noProof/>
        </w:rPr>
        <w:t>An asterisk * is placed after the speaker's last name. The affiliation of each author should be listed as place of employment or university attended when the research was completed.</w:t>
      </w:r>
      <w:r>
        <w:fldChar w:fldCharType="end"/>
      </w:r>
      <w:bookmarkEnd w:id="1"/>
    </w:p>
    <w:p w:rsidR="00FE2B8B" w:rsidRDefault="00FE2B8B">
      <w:pPr>
        <w:pStyle w:val="AbstractNormalText"/>
      </w:pPr>
    </w:p>
    <w:p w:rsidR="00FE2B8B" w:rsidRPr="007D7D2F" w:rsidRDefault="00FE2B8B">
      <w:pPr>
        <w:pStyle w:val="AbstractAuthors"/>
        <w:rPr>
          <w:sz w:val="18"/>
          <w:szCs w:val="18"/>
        </w:rPr>
        <w:sectPr w:rsidR="00FE2B8B" w:rsidRPr="007D7D2F">
          <w:headerReference w:type="default" r:id="rId7"/>
          <w:headerReference w:type="first" r:id="rId8"/>
          <w:pgSz w:w="12240" w:h="15840" w:code="1"/>
          <w:pgMar w:top="2160" w:right="1440" w:bottom="2160" w:left="1440" w:header="720" w:footer="720" w:gutter="0"/>
          <w:cols w:space="720" w:equalWidth="0">
            <w:col w:w="9000"/>
          </w:cols>
          <w:titlePg/>
        </w:sectPr>
      </w:pPr>
    </w:p>
    <w:p w:rsidR="00FE2B8B" w:rsidRDefault="004631A4">
      <w:pPr>
        <w:pStyle w:val="AbstractSectionHeading"/>
      </w:pPr>
      <w:r>
        <w:t>Abstract</w:t>
      </w:r>
      <w:r w:rsidR="00A845A9">
        <w:t xml:space="preserve"> (main body)</w:t>
      </w:r>
    </w:p>
    <w:p w:rsidR="00FE2B8B" w:rsidRDefault="00FE2B8B">
      <w:pPr>
        <w:pStyle w:val="AbstractNormalText"/>
      </w:pPr>
    </w:p>
    <w:p w:rsidR="00DD761C" w:rsidRDefault="00DD761C">
      <w:pPr>
        <w:pStyle w:val="AbstractNormalText"/>
        <w:sectPr w:rsidR="00DD761C" w:rsidSect="0016154E">
          <w:type w:val="continuous"/>
          <w:pgSz w:w="12240" w:h="15840" w:code="1"/>
          <w:pgMar w:top="2160" w:right="1440" w:bottom="2160" w:left="1440" w:header="1440" w:footer="720" w:gutter="0"/>
          <w:cols w:num="2" w:space="720"/>
          <w:titlePg/>
          <w:docGrid w:linePitch="360"/>
        </w:sectPr>
      </w:pPr>
    </w:p>
    <w:p w:rsidR="00FE2B8B" w:rsidRDefault="00D25776">
      <w:pPr>
        <w:pStyle w:val="AbstractNormalText"/>
      </w:pPr>
      <w:r>
        <w:fldChar w:fldCharType="begin">
          <w:ffData>
            <w:name w:val="Text3"/>
            <w:enabled/>
            <w:calcOnExit w:val="0"/>
            <w:textInput>
              <w:default w:val="Here is where you put your summary.  If you click ONCE on and select this paragraph, you will replace this text with your own text and it will be automatically formatted for you.  All styles for this template are formatted for you."/>
            </w:textInput>
          </w:ffData>
        </w:fldChar>
      </w:r>
      <w:bookmarkStart w:id="2" w:name="Text3"/>
      <w:r w:rsidR="00FE2B8B">
        <w:instrText xml:space="preserve"> FORMTEXT </w:instrText>
      </w:r>
      <w:r>
        <w:fldChar w:fldCharType="separate"/>
      </w:r>
      <w:r w:rsidR="00FE2B8B">
        <w:rPr>
          <w:noProof/>
        </w:rPr>
        <w:t>Here is where you put your summary.  If you click ONCE on and select this paragraph, you will replace this text with your own text and it will be automatically formatted for you.  All styles for this template are formatted for you.</w:t>
      </w:r>
      <w:r>
        <w:fldChar w:fldCharType="end"/>
      </w:r>
      <w:bookmarkEnd w:id="2"/>
    </w:p>
    <w:p w:rsidR="00AC77DC" w:rsidRDefault="00AC77DC">
      <w:pPr>
        <w:pStyle w:val="AbstractNormalText"/>
      </w:pPr>
    </w:p>
    <w:p w:rsidR="00AC77DC" w:rsidRPr="00AC77DC" w:rsidRDefault="00AC77DC" w:rsidP="00AC77DC">
      <w:pPr>
        <w:pStyle w:val="AbstractNormalText"/>
        <w:rPr>
          <w:b/>
        </w:rPr>
      </w:pPr>
      <w:r>
        <w:rPr>
          <w:b/>
        </w:rPr>
        <w:t>Keywords</w:t>
      </w:r>
    </w:p>
    <w:p w:rsidR="00AC77DC" w:rsidRDefault="00AC77DC" w:rsidP="00AC77DC">
      <w:pPr>
        <w:pStyle w:val="AbstractNormalText"/>
      </w:pPr>
      <w:r>
        <w:fldChar w:fldCharType="begin">
          <w:ffData>
            <w:name w:val=""/>
            <w:enabled/>
            <w:calcOnExit w:val="0"/>
            <w:textInput>
              <w:default w:val="Put the key words here."/>
            </w:textInput>
          </w:ffData>
        </w:fldChar>
      </w:r>
      <w:r>
        <w:instrText xml:space="preserve"> FORMTEXT </w:instrText>
      </w:r>
      <w:r>
        <w:fldChar w:fldCharType="separate"/>
      </w:r>
      <w:r>
        <w:rPr>
          <w:noProof/>
        </w:rPr>
        <w:t>Put the key words here.</w:t>
      </w:r>
      <w:r>
        <w:fldChar w:fldCharType="end"/>
      </w:r>
    </w:p>
    <w:p w:rsidR="00AC77DC" w:rsidRDefault="00AC77DC">
      <w:pPr>
        <w:pStyle w:val="AbstractNormalText"/>
      </w:pPr>
    </w:p>
    <w:p w:rsidR="00AC77DC" w:rsidRDefault="00AC77DC">
      <w:pPr>
        <w:pStyle w:val="AbstractNormalText"/>
      </w:pPr>
    </w:p>
    <w:p w:rsidR="00FE2B8B" w:rsidRDefault="00FE2B8B">
      <w:pPr>
        <w:pStyle w:val="AbstractNormalText"/>
      </w:pPr>
    </w:p>
    <w:p w:rsidR="002102FE" w:rsidRDefault="002102FE">
      <w:pPr>
        <w:pStyle w:val="AbstractNormalText"/>
      </w:pPr>
    </w:p>
    <w:p w:rsidR="00FE2B8B" w:rsidRDefault="00FE2B8B">
      <w:pPr>
        <w:pStyle w:val="AbstractNormalText"/>
      </w:pPr>
    </w:p>
    <w:p w:rsidR="00897A16" w:rsidRDefault="00897A16">
      <w:pPr>
        <w:pStyle w:val="AbstractNormalText"/>
        <w:sectPr w:rsidR="00897A16" w:rsidSect="00DD761C">
          <w:type w:val="continuous"/>
          <w:pgSz w:w="12240" w:h="15840" w:code="1"/>
          <w:pgMar w:top="2160" w:right="1440" w:bottom="2160" w:left="1440" w:header="1440" w:footer="720" w:gutter="0"/>
          <w:cols w:space="720"/>
          <w:titlePg/>
          <w:docGrid w:linePitch="360"/>
        </w:sectPr>
      </w:pPr>
    </w:p>
    <w:p w:rsidR="00897A16" w:rsidRPr="004B29EF" w:rsidRDefault="00897A16" w:rsidP="00FE08ED">
      <w:pPr>
        <w:spacing w:before="100" w:beforeAutospacing="1" w:after="100" w:afterAutospacing="1" w:line="270" w:lineRule="atLeast"/>
        <w:jc w:val="center"/>
        <w:rPr>
          <w:b/>
          <w:bCs/>
          <w:sz w:val="28"/>
          <w:szCs w:val="18"/>
        </w:rPr>
      </w:pPr>
      <w:r w:rsidRPr="004B29EF">
        <w:rPr>
          <w:rStyle w:val="a8"/>
          <w:sz w:val="28"/>
          <w:szCs w:val="18"/>
        </w:rPr>
        <w:lastRenderedPageBreak/>
        <w:t>Biography</w:t>
      </w:r>
      <w:r w:rsidR="00B23E2F">
        <w:rPr>
          <w:rStyle w:val="a8"/>
          <w:sz w:val="28"/>
          <w:szCs w:val="18"/>
        </w:rPr>
        <w:t xml:space="preserve"> </w:t>
      </w:r>
      <w:r w:rsidR="005E22E5">
        <w:rPr>
          <w:rStyle w:val="a8"/>
          <w:sz w:val="28"/>
          <w:szCs w:val="18"/>
        </w:rPr>
        <w:t>of the speaker</w:t>
      </w:r>
      <w:r w:rsidR="000E05A3">
        <w:rPr>
          <w:rStyle w:val="a8"/>
          <w:sz w:val="28"/>
          <w:szCs w:val="18"/>
        </w:rPr>
        <w:t xml:space="preserve"> (</w:t>
      </w:r>
      <w:r w:rsidR="00F442EB">
        <w:rPr>
          <w:rStyle w:val="a8"/>
          <w:sz w:val="28"/>
          <w:szCs w:val="18"/>
        </w:rPr>
        <w:t>Recommended</w:t>
      </w:r>
      <w:r w:rsidR="000E05A3">
        <w:rPr>
          <w:rStyle w:val="a8"/>
          <w:sz w:val="28"/>
          <w:szCs w:val="18"/>
        </w:rPr>
        <w:t>)</w:t>
      </w:r>
    </w:p>
    <w:p w:rsidR="00897A16" w:rsidRPr="004B29EF" w:rsidRDefault="00A45381" w:rsidP="00F2690B">
      <w:pPr>
        <w:pStyle w:val="class4"/>
        <w:spacing w:before="0" w:beforeAutospacing="0" w:after="0" w:afterAutospacing="0" w:line="480" w:lineRule="auto"/>
        <w:ind w:left="225" w:right="150"/>
        <w:rPr>
          <w:sz w:val="22"/>
          <w:szCs w:val="18"/>
        </w:rPr>
      </w:pPr>
      <w:r w:rsidRPr="004B29EF">
        <w:rPr>
          <w:noProof/>
          <w:szCs w:val="18"/>
          <w:lang w:eastAsia="zh-CN"/>
        </w:rPr>
        <mc:AlternateContent>
          <mc:Choice Requires="wps">
            <w:drawing>
              <wp:anchor distT="0" distB="0" distL="114300" distR="114300" simplePos="0" relativeHeight="251659264" behindDoc="0" locked="0" layoutInCell="1" allowOverlap="1">
                <wp:simplePos x="0" y="0"/>
                <wp:positionH relativeFrom="column">
                  <wp:posOffset>4716780</wp:posOffset>
                </wp:positionH>
                <wp:positionV relativeFrom="paragraph">
                  <wp:posOffset>110490</wp:posOffset>
                </wp:positionV>
                <wp:extent cx="1097280" cy="1630680"/>
                <wp:effectExtent l="0" t="0" r="26670" b="266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630680"/>
                        </a:xfrm>
                        <a:prstGeom prst="rect">
                          <a:avLst/>
                        </a:prstGeom>
                        <a:solidFill>
                          <a:srgbClr val="FFFFFF"/>
                        </a:solidFill>
                        <a:ln w="9525">
                          <a:solidFill>
                            <a:srgbClr val="000000"/>
                          </a:solidFill>
                          <a:miter lim="800000"/>
                          <a:headEnd/>
                          <a:tailEnd/>
                        </a:ln>
                      </wps:spPr>
                      <wps:txbx>
                        <w:txbxContent>
                          <w:p w:rsidR="00897A16" w:rsidRPr="00255574" w:rsidRDefault="003A156F" w:rsidP="00897A16">
                            <w:pPr>
                              <w:jc w:val="center"/>
                              <w:rPr>
                                <w:sz w:val="22"/>
                              </w:rPr>
                            </w:pPr>
                            <w:r>
                              <w:rPr>
                                <w:sz w:val="22"/>
                              </w:rPr>
                              <w:t>Colored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71.4pt;margin-top:8.7pt;width:86.4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">
                <v:textbox>
                  <w:txbxContent>
                    <w:p w:rsidR="00897A16" w:rsidRPr="00255574" w:rsidRDefault="003A156F" w:rsidP="00897A16">
                      <w:pPr>
                        <w:jc w:val="center"/>
                        <w:rPr>
                          <w:sz w:val="22"/>
                        </w:rPr>
                      </w:pPr>
                      <w:r>
                        <w:rPr>
                          <w:sz w:val="22"/>
                        </w:rPr>
                        <w:t>Colored photograph</w:t>
                      </w:r>
                    </w:p>
                  </w:txbxContent>
                </v:textbox>
              </v:rect>
            </w:pict>
          </mc:Fallback>
        </mc:AlternateContent>
      </w:r>
      <w:r w:rsidR="00897A16" w:rsidRPr="004B29EF">
        <w:rPr>
          <w:sz w:val="22"/>
          <w:szCs w:val="18"/>
        </w:rPr>
        <w:t>Please send your biography together with the abstract using following format:</w:t>
      </w:r>
    </w:p>
    <w:p w:rsidR="00897A16" w:rsidRPr="00D97348" w:rsidRDefault="00897A16" w:rsidP="00F2690B">
      <w:pPr>
        <w:pStyle w:val="class4"/>
        <w:numPr>
          <w:ilvl w:val="0"/>
          <w:numId w:val="2"/>
        </w:numPr>
        <w:spacing w:before="0" w:beforeAutospacing="0" w:after="0" w:afterAutospacing="0" w:line="480" w:lineRule="auto"/>
        <w:ind w:right="150"/>
        <w:rPr>
          <w:sz w:val="22"/>
          <w:szCs w:val="22"/>
        </w:rPr>
      </w:pPr>
      <w:r w:rsidRPr="00D97348">
        <w:rPr>
          <w:sz w:val="22"/>
          <w:szCs w:val="22"/>
        </w:rPr>
        <w:t>Full name</w:t>
      </w:r>
      <w:bookmarkStart w:id="3" w:name="_GoBack"/>
      <w:bookmarkEnd w:id="3"/>
    </w:p>
    <w:p w:rsidR="00897A16" w:rsidRPr="00D97348" w:rsidRDefault="00A45381" w:rsidP="00F2690B">
      <w:pPr>
        <w:pStyle w:val="class4"/>
        <w:numPr>
          <w:ilvl w:val="0"/>
          <w:numId w:val="2"/>
        </w:numPr>
        <w:spacing w:before="0" w:beforeAutospacing="0" w:after="0" w:afterAutospacing="0" w:line="480" w:lineRule="auto"/>
        <w:ind w:right="150"/>
        <w:rPr>
          <w:sz w:val="22"/>
          <w:szCs w:val="22"/>
        </w:rPr>
      </w:pPr>
      <w:r w:rsidRPr="004B29EF">
        <w:rPr>
          <w:noProof/>
          <w:sz w:val="22"/>
          <w:szCs w:val="18"/>
          <w:lang w:eastAsia="zh-CN"/>
        </w:rPr>
        <w:drawing>
          <wp:anchor distT="0" distB="0" distL="114300" distR="114300" simplePos="0" relativeHeight="251660288" behindDoc="0" locked="0" layoutInCell="1" allowOverlap="1">
            <wp:simplePos x="0" y="0"/>
            <wp:positionH relativeFrom="column">
              <wp:posOffset>4785360</wp:posOffset>
            </wp:positionH>
            <wp:positionV relativeFrom="paragraph">
              <wp:posOffset>115570</wp:posOffset>
            </wp:positionV>
            <wp:extent cx="974725" cy="9429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42975"/>
                    </a:xfrm>
                    <a:prstGeom prst="rect">
                      <a:avLst/>
                    </a:prstGeom>
                    <a:noFill/>
                  </pic:spPr>
                </pic:pic>
              </a:graphicData>
            </a:graphic>
            <wp14:sizeRelH relativeFrom="page">
              <wp14:pctWidth>0</wp14:pctWidth>
            </wp14:sizeRelH>
            <wp14:sizeRelV relativeFrom="page">
              <wp14:pctHeight>0</wp14:pctHeight>
            </wp14:sizeRelV>
          </wp:anchor>
        </w:drawing>
      </w:r>
      <w:r w:rsidR="00897A16" w:rsidRPr="00D97348">
        <w:rPr>
          <w:sz w:val="22"/>
          <w:szCs w:val="22"/>
        </w:rPr>
        <w:t>Position /department/organization/country</w:t>
      </w:r>
    </w:p>
    <w:p w:rsidR="00897A16" w:rsidRPr="00D97348" w:rsidRDefault="00897A16" w:rsidP="00F2690B">
      <w:pPr>
        <w:pStyle w:val="class4"/>
        <w:numPr>
          <w:ilvl w:val="0"/>
          <w:numId w:val="2"/>
        </w:numPr>
        <w:spacing w:before="0" w:beforeAutospacing="0" w:after="0" w:afterAutospacing="0" w:line="480" w:lineRule="auto"/>
        <w:ind w:right="150"/>
        <w:rPr>
          <w:sz w:val="22"/>
          <w:szCs w:val="22"/>
        </w:rPr>
      </w:pPr>
      <w:r w:rsidRPr="00D97348">
        <w:rPr>
          <w:sz w:val="22"/>
          <w:szCs w:val="22"/>
        </w:rPr>
        <w:t xml:space="preserve">Biography (word count should not exceed </w:t>
      </w:r>
      <w:r w:rsidR="00564A6D">
        <w:rPr>
          <w:sz w:val="22"/>
          <w:szCs w:val="22"/>
        </w:rPr>
        <w:t>20</w:t>
      </w:r>
      <w:r w:rsidRPr="00D97348">
        <w:rPr>
          <w:sz w:val="22"/>
          <w:szCs w:val="22"/>
        </w:rPr>
        <w:t>0 words)</w:t>
      </w:r>
    </w:p>
    <w:p w:rsidR="00897A16" w:rsidRPr="00D97348" w:rsidRDefault="00897A16" w:rsidP="00F2690B">
      <w:pPr>
        <w:pStyle w:val="class4"/>
        <w:numPr>
          <w:ilvl w:val="0"/>
          <w:numId w:val="2"/>
        </w:numPr>
        <w:spacing w:before="0" w:beforeAutospacing="0" w:after="0" w:afterAutospacing="0" w:line="480" w:lineRule="auto"/>
        <w:ind w:right="150"/>
        <w:rPr>
          <w:sz w:val="22"/>
          <w:szCs w:val="22"/>
        </w:rPr>
      </w:pPr>
      <w:r w:rsidRPr="00D97348">
        <w:rPr>
          <w:sz w:val="22"/>
          <w:szCs w:val="22"/>
        </w:rPr>
        <w:t>Contact information (Address, contact number, email address)</w:t>
      </w:r>
    </w:p>
    <w:p w:rsidR="00897A16" w:rsidRPr="0032554E" w:rsidRDefault="00897A16" w:rsidP="00F2690B">
      <w:pPr>
        <w:numPr>
          <w:ilvl w:val="0"/>
          <w:numId w:val="2"/>
        </w:numPr>
        <w:tabs>
          <w:tab w:val="clear" w:pos="504"/>
        </w:tabs>
        <w:autoSpaceDE w:val="0"/>
        <w:autoSpaceDN w:val="0"/>
        <w:adjustRightInd w:val="0"/>
        <w:spacing w:line="480" w:lineRule="auto"/>
        <w:jc w:val="left"/>
        <w:rPr>
          <w:sz w:val="22"/>
          <w:szCs w:val="22"/>
          <w:lang w:val="en-NZ"/>
        </w:rPr>
      </w:pPr>
      <w:r w:rsidRPr="00D97348">
        <w:rPr>
          <w:sz w:val="22"/>
          <w:szCs w:val="22"/>
          <w:lang w:val="en-NZ"/>
        </w:rPr>
        <w:t>Category: (</w:t>
      </w:r>
      <w:r w:rsidR="00B23E2F">
        <w:rPr>
          <w:sz w:val="22"/>
          <w:szCs w:val="22"/>
          <w:lang w:val="en-NZ"/>
        </w:rPr>
        <w:t>Primary</w:t>
      </w:r>
      <w:r w:rsidRPr="00D97348">
        <w:rPr>
          <w:sz w:val="22"/>
          <w:szCs w:val="22"/>
          <w:lang w:val="en-NZ"/>
        </w:rPr>
        <w:t xml:space="preserve"> presentation/ </w:t>
      </w:r>
      <w:r w:rsidR="00B23E2F">
        <w:rPr>
          <w:sz w:val="22"/>
          <w:szCs w:val="22"/>
          <w:lang w:val="en-NZ"/>
        </w:rPr>
        <w:t>Young scientists</w:t>
      </w:r>
      <w:r w:rsidRPr="00D97348">
        <w:rPr>
          <w:sz w:val="22"/>
          <w:szCs w:val="22"/>
          <w:lang w:val="en-NZ"/>
        </w:rPr>
        <w:t xml:space="preserve"> presentation)</w:t>
      </w:r>
    </w:p>
    <w:sectPr w:rsidR="00897A16" w:rsidRPr="0032554E" w:rsidSect="004B6BED">
      <w:headerReference w:type="first" r:id="rId10"/>
      <w:pgSz w:w="12240" w:h="15840" w:code="1"/>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3" w:rsidRDefault="00CA3053">
      <w:r>
        <w:separator/>
      </w:r>
    </w:p>
  </w:endnote>
  <w:endnote w:type="continuationSeparator" w:id="0">
    <w:p w:rsidR="00CA3053" w:rsidRDefault="00CA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3" w:rsidRDefault="00CA3053">
      <w:r>
        <w:separator/>
      </w:r>
    </w:p>
  </w:footnote>
  <w:footnote w:type="continuationSeparator" w:id="0">
    <w:p w:rsidR="00CA3053" w:rsidRDefault="00CA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8B" w:rsidRDefault="00FE2B8B">
    <w:pPr>
      <w:pStyle w:val="AbstractHeader"/>
      <w:jc w:val="center"/>
    </w:pPr>
    <w:r>
      <w:t>Double click here to type your header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FE" w:rsidRDefault="00080833" w:rsidP="002102FE">
    <w:pPr>
      <w:pStyle w:val="UMI2013Header"/>
      <w:jc w:val="left"/>
      <w:rPr>
        <w:lang w:eastAsia="zh-CN"/>
      </w:rPr>
    </w:pPr>
    <w:proofErr w:type="spellStart"/>
    <w:r>
      <w:rPr>
        <w:lang w:eastAsia="zh-CN"/>
      </w:rPr>
      <w:t>InterRidge</w:t>
    </w:r>
    <w:proofErr w:type="spellEnd"/>
    <w:r>
      <w:rPr>
        <w:lang w:eastAsia="zh-CN"/>
      </w:rPr>
      <w:t xml:space="preserve"> Workshop on </w:t>
    </w:r>
    <w:r>
      <w:t xml:space="preserve">Hydrothermal Ore-forming Processes </w:t>
    </w:r>
  </w:p>
  <w:p w:rsidR="00511F33" w:rsidRPr="00B53633" w:rsidRDefault="00511F33" w:rsidP="00511F33">
    <w:pPr>
      <w:pStyle w:val="UMCFooter2ndline"/>
      <w:ind w:right="440"/>
      <w:jc w:val="both"/>
    </w:pPr>
    <w:r>
      <w:t>22-27 September 2019</w:t>
    </w:r>
  </w:p>
  <w:p w:rsidR="00511F33" w:rsidRDefault="00511F33" w:rsidP="002102FE">
    <w:pPr>
      <w:pStyle w:val="UMI2013Header"/>
      <w:jc w:val="left"/>
      <w:rPr>
        <w:lang w:eastAsia="zh-CN"/>
      </w:rPr>
    </w:pPr>
    <w:r>
      <w:rPr>
        <w:lang w:eastAsia="zh-CN"/>
      </w:rPr>
      <w:t>Hangzhou, China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ED" w:rsidRDefault="004B6BED" w:rsidP="002102FE">
    <w:pPr>
      <w:pStyle w:val="UMI2013Header"/>
      <w:jc w:val="left"/>
      <w:rPr>
        <w:lang w:eastAsia="zh-CN"/>
      </w:rPr>
    </w:pPr>
    <w:proofErr w:type="spellStart"/>
    <w:r>
      <w:rPr>
        <w:lang w:eastAsia="zh-CN"/>
      </w:rPr>
      <w:t>InterRidge</w:t>
    </w:r>
    <w:proofErr w:type="spellEnd"/>
    <w:r>
      <w:rPr>
        <w:lang w:eastAsia="zh-CN"/>
      </w:rPr>
      <w:t xml:space="preserve"> Workshop on </w:t>
    </w:r>
    <w:r>
      <w:t xml:space="preserve">Hydrothermal Ore-forming Processes </w:t>
    </w:r>
  </w:p>
  <w:p w:rsidR="004B6BED" w:rsidRPr="00B53633" w:rsidRDefault="004B6BED" w:rsidP="00511F33">
    <w:pPr>
      <w:pStyle w:val="UMCFooter2ndline"/>
      <w:ind w:right="440"/>
      <w:jc w:val="both"/>
    </w:pPr>
    <w:r>
      <w:t>22-27 September 2019</w:t>
    </w:r>
  </w:p>
  <w:p w:rsidR="004B6BED" w:rsidRDefault="004B6BED" w:rsidP="002102FE">
    <w:pPr>
      <w:pStyle w:val="UMI2013Header"/>
      <w:jc w:val="left"/>
      <w:rPr>
        <w:lang w:eastAsia="zh-CN"/>
      </w:rPr>
    </w:pPr>
    <w:r>
      <w:rPr>
        <w:lang w:eastAsia="zh-CN"/>
      </w:rPr>
      <w:t>Hangzhou,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DD"/>
    <w:rsid w:val="000040F7"/>
    <w:rsid w:val="00052B11"/>
    <w:rsid w:val="00080833"/>
    <w:rsid w:val="00091254"/>
    <w:rsid w:val="000E05A3"/>
    <w:rsid w:val="000E0CEE"/>
    <w:rsid w:val="000F166B"/>
    <w:rsid w:val="001373F4"/>
    <w:rsid w:val="0016154E"/>
    <w:rsid w:val="00166A27"/>
    <w:rsid w:val="00197B07"/>
    <w:rsid w:val="00202258"/>
    <w:rsid w:val="002102FE"/>
    <w:rsid w:val="002A3E6D"/>
    <w:rsid w:val="00305F1F"/>
    <w:rsid w:val="0032554E"/>
    <w:rsid w:val="00335B5E"/>
    <w:rsid w:val="00343EEA"/>
    <w:rsid w:val="003A156F"/>
    <w:rsid w:val="003D5CC7"/>
    <w:rsid w:val="003E25C0"/>
    <w:rsid w:val="003F1A9F"/>
    <w:rsid w:val="00412778"/>
    <w:rsid w:val="00434A6C"/>
    <w:rsid w:val="004631A4"/>
    <w:rsid w:val="004B6BED"/>
    <w:rsid w:val="004E08B6"/>
    <w:rsid w:val="004F3FED"/>
    <w:rsid w:val="0050011B"/>
    <w:rsid w:val="00511F33"/>
    <w:rsid w:val="0051541B"/>
    <w:rsid w:val="00516E96"/>
    <w:rsid w:val="005253F2"/>
    <w:rsid w:val="005621CE"/>
    <w:rsid w:val="00564A6D"/>
    <w:rsid w:val="005E22E5"/>
    <w:rsid w:val="005E4BCF"/>
    <w:rsid w:val="006068A4"/>
    <w:rsid w:val="00612927"/>
    <w:rsid w:val="00613EA7"/>
    <w:rsid w:val="00661A3B"/>
    <w:rsid w:val="0068036B"/>
    <w:rsid w:val="006D5440"/>
    <w:rsid w:val="00724328"/>
    <w:rsid w:val="007A2400"/>
    <w:rsid w:val="007B461A"/>
    <w:rsid w:val="007D09B1"/>
    <w:rsid w:val="007D7D2F"/>
    <w:rsid w:val="007E5F7F"/>
    <w:rsid w:val="007E7082"/>
    <w:rsid w:val="00854D78"/>
    <w:rsid w:val="008726A2"/>
    <w:rsid w:val="00897A16"/>
    <w:rsid w:val="008B5604"/>
    <w:rsid w:val="008C07B3"/>
    <w:rsid w:val="0092573B"/>
    <w:rsid w:val="0095474D"/>
    <w:rsid w:val="00A45381"/>
    <w:rsid w:val="00A76ADA"/>
    <w:rsid w:val="00A845A9"/>
    <w:rsid w:val="00AA4195"/>
    <w:rsid w:val="00AC77DC"/>
    <w:rsid w:val="00B23E2F"/>
    <w:rsid w:val="00BE306C"/>
    <w:rsid w:val="00BF0EA3"/>
    <w:rsid w:val="00C059C3"/>
    <w:rsid w:val="00CA3053"/>
    <w:rsid w:val="00CB1C7C"/>
    <w:rsid w:val="00CC3B3D"/>
    <w:rsid w:val="00CC5E5D"/>
    <w:rsid w:val="00CC6BF2"/>
    <w:rsid w:val="00D25776"/>
    <w:rsid w:val="00D679F5"/>
    <w:rsid w:val="00D7416C"/>
    <w:rsid w:val="00DA7DDD"/>
    <w:rsid w:val="00DD761C"/>
    <w:rsid w:val="00E24BE1"/>
    <w:rsid w:val="00E50452"/>
    <w:rsid w:val="00E66666"/>
    <w:rsid w:val="00F2690B"/>
    <w:rsid w:val="00F442EB"/>
    <w:rsid w:val="00F46E7F"/>
    <w:rsid w:val="00F544D8"/>
    <w:rsid w:val="00F92E35"/>
    <w:rsid w:val="00FA2435"/>
    <w:rsid w:val="00FE08ED"/>
    <w:rsid w:val="00FE2B8B"/>
    <w:rsid w:val="00FE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DCA95E-AF99-4D2E-A098-48C37A7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54E"/>
    <w:pPr>
      <w:tabs>
        <w:tab w:val="left" w:pos="504"/>
      </w:tabs>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a"/>
    <w:rsid w:val="0016154E"/>
  </w:style>
  <w:style w:type="paragraph" w:styleId="a4">
    <w:name w:val="footer"/>
    <w:basedOn w:val="a"/>
    <w:rsid w:val="0016154E"/>
    <w:pPr>
      <w:tabs>
        <w:tab w:val="clear" w:pos="504"/>
        <w:tab w:val="center" w:pos="4320"/>
        <w:tab w:val="right" w:pos="8640"/>
      </w:tabs>
    </w:pPr>
  </w:style>
  <w:style w:type="character" w:styleId="a5">
    <w:name w:val="annotation reference"/>
    <w:semiHidden/>
    <w:rsid w:val="0016154E"/>
    <w:rPr>
      <w:sz w:val="16"/>
    </w:rPr>
  </w:style>
  <w:style w:type="paragraph" w:styleId="a6">
    <w:name w:val="annotation text"/>
    <w:basedOn w:val="a"/>
    <w:semiHidden/>
    <w:rsid w:val="0016154E"/>
    <w:rPr>
      <w:sz w:val="20"/>
    </w:rPr>
  </w:style>
  <w:style w:type="paragraph" w:styleId="a7">
    <w:name w:val="caption"/>
    <w:aliases w:val="Abstract_Caption"/>
    <w:basedOn w:val="AbstractNormalText"/>
    <w:qFormat/>
    <w:rsid w:val="0016154E"/>
    <w:pPr>
      <w:spacing w:before="80"/>
    </w:pPr>
    <w:rPr>
      <w:sz w:val="16"/>
    </w:rPr>
  </w:style>
  <w:style w:type="paragraph" w:customStyle="1" w:styleId="AbstractFrame">
    <w:name w:val="Abstract_Frame"/>
    <w:basedOn w:val="a"/>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 w:type="paragraph" w:customStyle="1" w:styleId="UMI2013Header">
    <w:name w:val="UMI 2013 Header"/>
    <w:basedOn w:val="a"/>
    <w:qFormat/>
    <w:rsid w:val="002102FE"/>
    <w:pPr>
      <w:tabs>
        <w:tab w:val="clear" w:pos="504"/>
      </w:tabs>
      <w:jc w:val="right"/>
    </w:pPr>
    <w:rPr>
      <w:rFonts w:eastAsia="宋体"/>
      <w:i/>
      <w:sz w:val="22"/>
      <w:szCs w:val="24"/>
    </w:rPr>
  </w:style>
  <w:style w:type="paragraph" w:customStyle="1" w:styleId="UMCFooter2ndline">
    <w:name w:val="UMC Footer 2nd line"/>
    <w:basedOn w:val="a"/>
    <w:rsid w:val="00511F33"/>
    <w:pPr>
      <w:tabs>
        <w:tab w:val="clear" w:pos="504"/>
      </w:tabs>
      <w:jc w:val="right"/>
    </w:pPr>
    <w:rPr>
      <w:rFonts w:eastAsia="宋体"/>
      <w:i/>
      <w:sz w:val="22"/>
      <w:szCs w:val="24"/>
    </w:rPr>
  </w:style>
  <w:style w:type="character" w:styleId="a8">
    <w:name w:val="Strong"/>
    <w:uiPriority w:val="22"/>
    <w:qFormat/>
    <w:rsid w:val="00897A16"/>
    <w:rPr>
      <w:b/>
      <w:bCs/>
    </w:rPr>
  </w:style>
  <w:style w:type="paragraph" w:customStyle="1" w:styleId="class4">
    <w:name w:val="class4"/>
    <w:basedOn w:val="a"/>
    <w:rsid w:val="00897A16"/>
    <w:pPr>
      <w:tabs>
        <w:tab w:val="clear" w:pos="504"/>
      </w:tabs>
      <w:spacing w:before="100" w:beforeAutospacing="1" w:after="100" w:afterAutospacing="1"/>
      <w:jc w:val="left"/>
    </w:pPr>
    <w:rPr>
      <w:rFonts w:eastAsia="Times New Roman"/>
      <w:sz w:val="24"/>
      <w:szCs w:val="24"/>
    </w:rPr>
  </w:style>
  <w:style w:type="character" w:styleId="a9">
    <w:name w:val="Hyperlink"/>
    <w:uiPriority w:val="99"/>
    <w:unhideWhenUsed/>
    <w:rsid w:val="00897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word97_pc</Template>
  <TotalTime>51</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Afarmer</dc:creator>
  <cp:keywords/>
  <dc:description/>
  <cp:lastModifiedBy>admin admin</cp:lastModifiedBy>
  <cp:revision>155</cp:revision>
  <cp:lastPrinted>1998-02-25T21:47:00Z</cp:lastPrinted>
  <dcterms:created xsi:type="dcterms:W3CDTF">2019-04-09T02:38:00Z</dcterms:created>
  <dcterms:modified xsi:type="dcterms:W3CDTF">2019-04-12T01:23:00Z</dcterms:modified>
</cp:coreProperties>
</file>